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F6" w:rsidRPr="00617ACA" w:rsidRDefault="005E4145" w:rsidP="00E824F4">
      <w:pPr>
        <w:pStyle w:val="Heading1"/>
        <w:rPr>
          <w:rFonts w:ascii="Castellar" w:hAnsi="Castellar"/>
          <w:sz w:val="56"/>
        </w:rPr>
      </w:pPr>
      <w:r w:rsidRPr="00617ACA">
        <w:rPr>
          <w:rFonts w:ascii="Castellar" w:hAnsi="Castellar"/>
          <w:sz w:val="56"/>
        </w:rPr>
        <w:t>Engineering Student Council</w:t>
      </w:r>
      <w:r w:rsidR="003F2840" w:rsidRPr="00617ACA">
        <w:rPr>
          <w:rFonts w:ascii="Castellar" w:hAnsi="Castellar"/>
          <w:sz w:val="56"/>
        </w:rPr>
        <w:t xml:space="preserve"> </w:t>
      </w:r>
      <w:r w:rsidR="003202A9">
        <w:rPr>
          <w:rFonts w:ascii="Castellar" w:hAnsi="Castellar"/>
          <w:sz w:val="56"/>
        </w:rPr>
        <w:t xml:space="preserve">Meeting </w:t>
      </w:r>
      <w:r w:rsidR="003F2840" w:rsidRPr="00617ACA">
        <w:rPr>
          <w:rFonts w:ascii="Castellar" w:hAnsi="Castellar"/>
          <w:sz w:val="56"/>
        </w:rPr>
        <w:t>Minutes</w:t>
      </w:r>
    </w:p>
    <w:p w:rsidR="003F2840" w:rsidRDefault="00893DDB" w:rsidP="003F2840">
      <w:pPr>
        <w:jc w:val="center"/>
      </w:pPr>
      <w:r>
        <w:rPr>
          <w:noProof/>
        </w:rPr>
        <w:drawing>
          <wp:inline distT="0" distB="0" distL="0" distR="0">
            <wp:extent cx="2114550" cy="21050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145" w:rsidRPr="005E4145" w:rsidRDefault="005E4145" w:rsidP="005E4145"/>
    <w:p w:rsidR="009A34F6" w:rsidRPr="00E824F4" w:rsidRDefault="009A34F6" w:rsidP="00E824F4">
      <w:pPr>
        <w:pStyle w:val="Heading2"/>
      </w:pPr>
      <w:r w:rsidRPr="00E824F4">
        <w:t>Meeting Minutes</w:t>
      </w:r>
      <w:r w:rsidR="00E824F4">
        <w:br/>
      </w:r>
      <w:fldSimple w:instr="CREATEDATE  \@ &quot;MMMM d, yyyy&quot;">
        <w:r w:rsidR="00A81EDC">
          <w:rPr>
            <w:noProof/>
          </w:rPr>
          <w:t>August 26</w:t>
        </w:r>
        <w:r w:rsidR="00A81EDC" w:rsidRPr="00A81EDC">
          <w:rPr>
            <w:noProof/>
            <w:vertAlign w:val="superscript"/>
          </w:rPr>
          <w:t>th</w:t>
        </w:r>
        <w:r w:rsidR="005E4145">
          <w:rPr>
            <w:noProof/>
          </w:rPr>
          <w:t>, 20</w:t>
        </w:r>
        <w:r w:rsidR="00A81EDC">
          <w:rPr>
            <w:noProof/>
          </w:rPr>
          <w:t>09</w:t>
        </w:r>
      </w:fldSimple>
    </w:p>
    <w:p w:rsidR="009A34F6" w:rsidRPr="00E824F4" w:rsidRDefault="009A34F6" w:rsidP="00E824F4">
      <w:pPr>
        <w:pStyle w:val="Heading3"/>
      </w:pPr>
      <w:r w:rsidRPr="00E824F4">
        <w:t>Opening:</w:t>
      </w:r>
    </w:p>
    <w:p w:rsidR="009A34F6" w:rsidRDefault="009A34F6" w:rsidP="003202A9">
      <w:pPr>
        <w:spacing w:before="240"/>
      </w:pPr>
      <w:r>
        <w:t xml:space="preserve">The </w:t>
      </w:r>
      <w:r w:rsidR="00F134FA">
        <w:t xml:space="preserve">general </w:t>
      </w:r>
      <w:r w:rsidR="00A81EDC">
        <w:t xml:space="preserve">organizational </w:t>
      </w:r>
      <w:r>
        <w:t xml:space="preserve">meeting of the </w:t>
      </w:r>
      <w:r w:rsidR="003F2840">
        <w:t>Engineering Student Council</w:t>
      </w:r>
      <w:r>
        <w:t xml:space="preserve"> was called to order at </w:t>
      </w:r>
      <w:r w:rsidR="00A81EDC">
        <w:t>17:30 on August 26</w:t>
      </w:r>
      <w:r w:rsidR="00575E5F">
        <w:rPr>
          <w:vertAlign w:val="superscript"/>
        </w:rPr>
        <w:t>th</w:t>
      </w:r>
      <w:r w:rsidR="00A81EDC">
        <w:t>, 2009</w:t>
      </w:r>
      <w:r>
        <w:t xml:space="preserve"> in </w:t>
      </w:r>
      <w:r w:rsidR="003202A9">
        <w:t xml:space="preserve">room </w:t>
      </w:r>
      <w:r w:rsidR="00A81EDC">
        <w:t>2229</w:t>
      </w:r>
      <w:r>
        <w:t xml:space="preserve"> b</w:t>
      </w:r>
      <w:r w:rsidR="008431E2">
        <w:t xml:space="preserve">y </w:t>
      </w:r>
      <w:r w:rsidR="00A81EDC">
        <w:t xml:space="preserve">Rachel </w:t>
      </w:r>
      <w:proofErr w:type="spellStart"/>
      <w:r w:rsidR="00A81EDC">
        <w:t>Crome</w:t>
      </w:r>
      <w:proofErr w:type="spellEnd"/>
      <w:r w:rsidR="00A81EDC">
        <w:t xml:space="preserve"> and Scott </w:t>
      </w:r>
      <w:proofErr w:type="spellStart"/>
      <w:r w:rsidR="00A81EDC">
        <w:t>Ruebush</w:t>
      </w:r>
      <w:proofErr w:type="spellEnd"/>
      <w:r w:rsidR="00A81EDC">
        <w:t>.</w:t>
      </w:r>
    </w:p>
    <w:p w:rsidR="009A34F6" w:rsidRDefault="009A34F6" w:rsidP="00E824F4">
      <w:pPr>
        <w:pStyle w:val="Heading3"/>
      </w:pPr>
      <w:r>
        <w:t>Present:</w:t>
      </w:r>
    </w:p>
    <w:p w:rsidR="00B558FD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 xml:space="preserve">Rachel </w:t>
      </w:r>
      <w:proofErr w:type="spellStart"/>
      <w:r>
        <w:t>Crome</w:t>
      </w:r>
      <w:proofErr w:type="spellEnd"/>
      <w:r w:rsidR="001E108A">
        <w:tab/>
      </w:r>
      <w:r>
        <w:t>ESC Co-Chair</w:t>
      </w:r>
    </w:p>
    <w:p w:rsidR="003F2840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 xml:space="preserve">Scott </w:t>
      </w:r>
      <w:proofErr w:type="spellStart"/>
      <w:r>
        <w:t>Ruebush</w:t>
      </w:r>
      <w:proofErr w:type="spellEnd"/>
      <w:r w:rsidR="001E108A">
        <w:tab/>
      </w:r>
      <w:r>
        <w:t>ESC Co-Chair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 xml:space="preserve">Kimberly </w:t>
      </w:r>
      <w:proofErr w:type="spellStart"/>
      <w:r>
        <w:t>Helmkamp</w:t>
      </w:r>
      <w:proofErr w:type="spellEnd"/>
      <w:r>
        <w:tab/>
        <w:t>ESC Treasurer</w:t>
      </w:r>
    </w:p>
    <w:p w:rsidR="003F2840" w:rsidRDefault="003F2840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>Chris Lu</w:t>
      </w:r>
      <w:r w:rsidR="001E108A">
        <w:tab/>
      </w:r>
      <w:r w:rsidR="00A81EDC">
        <w:t xml:space="preserve">ESC </w:t>
      </w:r>
      <w:r w:rsidR="001E108A">
        <w:t>Secretary</w:t>
      </w:r>
    </w:p>
    <w:p w:rsidR="00A81EDC" w:rsidRDefault="00A81EDC" w:rsidP="00DA43DB">
      <w:pPr>
        <w:pStyle w:val="NoSpacing"/>
        <w:tabs>
          <w:tab w:val="left" w:pos="3600"/>
        </w:tabs>
        <w:ind w:left="720"/>
      </w:pP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>Amber Johnson</w:t>
      </w:r>
      <w:r>
        <w:tab/>
        <w:t>ESW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>Jamie Cecil</w:t>
      </w:r>
      <w:r>
        <w:tab/>
        <w:t>Omega Chi Epsilon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 xml:space="preserve">Amy </w:t>
      </w:r>
      <w:proofErr w:type="spellStart"/>
      <w:r>
        <w:t>Althoff</w:t>
      </w:r>
      <w:proofErr w:type="spellEnd"/>
      <w:r>
        <w:tab/>
        <w:t>SWE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 xml:space="preserve">Alyssa </w:t>
      </w:r>
      <w:proofErr w:type="spellStart"/>
      <w:r>
        <w:t>Azzano</w:t>
      </w:r>
      <w:proofErr w:type="spellEnd"/>
      <w:r>
        <w:tab/>
        <w:t>SWE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 xml:space="preserve">Anne-Marie </w:t>
      </w:r>
      <w:proofErr w:type="spellStart"/>
      <w:r>
        <w:t>Marguez</w:t>
      </w:r>
      <w:proofErr w:type="spellEnd"/>
      <w:r>
        <w:tab/>
      </w:r>
      <w:proofErr w:type="spellStart"/>
      <w:r>
        <w:t>AIChE</w:t>
      </w:r>
      <w:proofErr w:type="spellEnd"/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 xml:space="preserve">Ben </w:t>
      </w:r>
      <w:proofErr w:type="spellStart"/>
      <w:r>
        <w:t>Peiffer</w:t>
      </w:r>
      <w:proofErr w:type="spellEnd"/>
      <w:r>
        <w:tab/>
        <w:t>IEEE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 xml:space="preserve">Ben </w:t>
      </w:r>
      <w:proofErr w:type="spellStart"/>
      <w:r>
        <w:t>Dalfilo</w:t>
      </w:r>
      <w:proofErr w:type="spellEnd"/>
      <w:r>
        <w:tab/>
        <w:t>IEEE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 xml:space="preserve">Frank </w:t>
      </w:r>
      <w:proofErr w:type="spellStart"/>
      <w:r>
        <w:t>Attere</w:t>
      </w:r>
      <w:proofErr w:type="spellEnd"/>
      <w:r>
        <w:tab/>
        <w:t>NSBE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>Neil Coffman</w:t>
      </w:r>
      <w:r>
        <w:tab/>
        <w:t>SAE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>Matt Flannigan</w:t>
      </w:r>
      <w:r>
        <w:tab/>
        <w:t>ASCE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>Jose Ponce</w:t>
      </w:r>
      <w:r>
        <w:tab/>
        <w:t>SHPE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lastRenderedPageBreak/>
        <w:t xml:space="preserve">Elsa </w:t>
      </w:r>
      <w:proofErr w:type="spellStart"/>
      <w:r>
        <w:t>Eaito</w:t>
      </w:r>
      <w:proofErr w:type="spellEnd"/>
      <w:r>
        <w:tab/>
        <w:t>MESA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>Kyle Erickson</w:t>
      </w:r>
      <w:r>
        <w:tab/>
        <w:t>ASME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>Michael Schaefer</w:t>
      </w:r>
      <w:r>
        <w:tab/>
        <w:t>EWB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proofErr w:type="spellStart"/>
      <w:r>
        <w:t>Brenton</w:t>
      </w:r>
      <w:proofErr w:type="spellEnd"/>
      <w:r>
        <w:t xml:space="preserve"> Steinmann</w:t>
      </w:r>
      <w:r>
        <w:tab/>
        <w:t>Theta Tau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>John Foster</w:t>
      </w:r>
      <w:r>
        <w:tab/>
        <w:t>Theta Tau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>Darin Hoover</w:t>
      </w:r>
      <w:r>
        <w:tab/>
        <w:t>AIAA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>Staci Quam</w:t>
      </w:r>
      <w:r>
        <w:tab/>
        <w:t>AIAA</w:t>
      </w:r>
    </w:p>
    <w:p w:rsidR="00A81EDC" w:rsidRDefault="00A81EDC" w:rsidP="00DA43DB">
      <w:pPr>
        <w:pStyle w:val="NoSpacing"/>
        <w:numPr>
          <w:ilvl w:val="0"/>
          <w:numId w:val="2"/>
        </w:numPr>
        <w:tabs>
          <w:tab w:val="left" w:pos="3600"/>
        </w:tabs>
      </w:pPr>
      <w:r>
        <w:t xml:space="preserve">Alyssa </w:t>
      </w:r>
      <w:proofErr w:type="spellStart"/>
      <w:r>
        <w:t>Neiers</w:t>
      </w:r>
      <w:proofErr w:type="spellEnd"/>
      <w:r>
        <w:tab/>
        <w:t>Tau Beta Pi</w:t>
      </w:r>
    </w:p>
    <w:p w:rsidR="00A81EDC" w:rsidRDefault="00A81EDC" w:rsidP="00E824F4">
      <w:pPr>
        <w:pStyle w:val="Heading1"/>
      </w:pPr>
    </w:p>
    <w:p w:rsidR="009A34F6" w:rsidRDefault="009A34F6" w:rsidP="00E824F4">
      <w:pPr>
        <w:pStyle w:val="Heading1"/>
      </w:pPr>
      <w:r>
        <w:t>A.</w:t>
      </w:r>
      <w:r>
        <w:tab/>
        <w:t>Approval of Agenda</w:t>
      </w:r>
    </w:p>
    <w:p w:rsidR="009A34F6" w:rsidRDefault="009A34F6" w:rsidP="00E824F4">
      <w:r>
        <w:t>The agenda was unanimously approved as distributed.</w:t>
      </w:r>
    </w:p>
    <w:p w:rsidR="00745107" w:rsidRDefault="00A81EDC" w:rsidP="0052358D">
      <w:pPr>
        <w:pStyle w:val="NoSpacing"/>
      </w:pPr>
      <w:r>
        <w:t>Student Organizational Fair</w:t>
      </w:r>
    </w:p>
    <w:p w:rsidR="00A81EDC" w:rsidRDefault="00A81EDC" w:rsidP="0052358D">
      <w:pPr>
        <w:pStyle w:val="NoSpacing"/>
      </w:pPr>
      <w:r>
        <w:t>New Student organization space</w:t>
      </w:r>
    </w:p>
    <w:p w:rsidR="00A81EDC" w:rsidRDefault="00A81EDC" w:rsidP="0052358D">
      <w:pPr>
        <w:pStyle w:val="NoSpacing"/>
      </w:pPr>
      <w:r>
        <w:t>Fall garage sale</w:t>
      </w:r>
    </w:p>
    <w:p w:rsidR="00A81EDC" w:rsidRDefault="00A81EDC" w:rsidP="0052358D">
      <w:pPr>
        <w:pStyle w:val="NoSpacing"/>
      </w:pPr>
      <w:r>
        <w:t>Fall Departmental Forums</w:t>
      </w:r>
    </w:p>
    <w:p w:rsidR="00A81EDC" w:rsidRDefault="00A81EDC" w:rsidP="0052358D">
      <w:pPr>
        <w:pStyle w:val="NoSpacing"/>
      </w:pPr>
      <w:r>
        <w:t>2009 Policies</w:t>
      </w:r>
    </w:p>
    <w:p w:rsidR="009A34F6" w:rsidRDefault="009A34F6" w:rsidP="00E824F4">
      <w:pPr>
        <w:pStyle w:val="Heading1"/>
      </w:pPr>
      <w:r>
        <w:t>B.</w:t>
      </w:r>
      <w:r>
        <w:tab/>
        <w:t>Open Issues</w:t>
      </w:r>
    </w:p>
    <w:p w:rsidR="009A34F6" w:rsidRDefault="00B13F55">
      <w:pPr>
        <w:rPr>
          <w:i/>
        </w:rPr>
      </w:pPr>
      <w:r>
        <w:rPr>
          <w:i/>
        </w:rPr>
        <w:t>(</w:t>
      </w:r>
      <w:r w:rsidR="009A34F6" w:rsidRPr="00B13F55">
        <w:rPr>
          <w:i/>
        </w:rPr>
        <w:t>Summarize the discussion for each existing issue, state the outcome</w:t>
      </w:r>
      <w:r w:rsidR="00A32DE9" w:rsidRPr="00B13F55">
        <w:rPr>
          <w:i/>
        </w:rPr>
        <w:t>,</w:t>
      </w:r>
      <w:r w:rsidR="009A34F6" w:rsidRPr="00B13F55">
        <w:rPr>
          <w:i/>
        </w:rPr>
        <w:t xml:space="preserve"> and assign any action item.</w:t>
      </w:r>
      <w:r>
        <w:rPr>
          <w:i/>
        </w:rPr>
        <w:t>)</w:t>
      </w:r>
    </w:p>
    <w:p w:rsidR="00A81EDC" w:rsidRDefault="00A81EDC" w:rsidP="00F134FA">
      <w:pPr>
        <w:pStyle w:val="NoSpacing"/>
      </w:pPr>
      <w:r>
        <w:t>Phil Jordan talked</w:t>
      </w:r>
      <w:r w:rsidR="00F134FA">
        <w:t xml:space="preserve"> about Career Fair.</w:t>
      </w:r>
    </w:p>
    <w:p w:rsidR="00F134FA" w:rsidRDefault="00F134FA" w:rsidP="00F134FA">
      <w:pPr>
        <w:pStyle w:val="NoSpacing"/>
      </w:pPr>
      <w:r>
        <w:t>September 29</w:t>
      </w:r>
      <w:r w:rsidRPr="00F134FA">
        <w:rPr>
          <w:vertAlign w:val="superscript"/>
        </w:rPr>
        <w:t>th</w:t>
      </w:r>
      <w:r>
        <w:t xml:space="preserve"> 2009, 1-6pm in the IMU</w:t>
      </w:r>
    </w:p>
    <w:p w:rsidR="00F134FA" w:rsidRDefault="00F134FA" w:rsidP="00F134FA">
      <w:pPr>
        <w:pStyle w:val="NoSpacing"/>
      </w:pPr>
    </w:p>
    <w:p w:rsidR="00534F28" w:rsidRDefault="00A81EDC" w:rsidP="00F134FA">
      <w:pPr>
        <w:pStyle w:val="NoSpacing"/>
      </w:pPr>
      <w:r>
        <w:t>STUDENT ORG FAIR</w:t>
      </w:r>
    </w:p>
    <w:p w:rsidR="00F134FA" w:rsidRDefault="00F134FA" w:rsidP="00F134FA">
      <w:pPr>
        <w:pStyle w:val="NoSpacing"/>
      </w:pPr>
      <w:r>
        <w:t>Tagged onto the Career Fair – 8 tables available</w:t>
      </w:r>
    </w:p>
    <w:p w:rsidR="00F134FA" w:rsidRDefault="00F134FA" w:rsidP="00F134FA">
      <w:pPr>
        <w:pStyle w:val="NoSpacing"/>
      </w:pPr>
      <w:r>
        <w:t>Register through Website</w:t>
      </w:r>
      <w:r>
        <w:br/>
        <w:t>Need Volunteers to help setup and tear down.</w:t>
      </w:r>
    </w:p>
    <w:p w:rsidR="00F134FA" w:rsidRDefault="00F134FA" w:rsidP="00F134FA">
      <w:pPr>
        <w:pStyle w:val="NoSpacing"/>
      </w:pPr>
    </w:p>
    <w:p w:rsidR="00F134FA" w:rsidRDefault="00F134FA" w:rsidP="00F134FA">
      <w:pPr>
        <w:pStyle w:val="NoSpacing"/>
      </w:pPr>
      <w:r>
        <w:t xml:space="preserve">NEW STU/ORG SPACE – to be </w:t>
      </w:r>
      <w:proofErr w:type="spellStart"/>
      <w:r>
        <w:t>Marlocked</w:t>
      </w:r>
      <w:proofErr w:type="spellEnd"/>
      <w:r>
        <w:t xml:space="preserve"> next month.</w:t>
      </w:r>
    </w:p>
    <w:p w:rsidR="00F134FA" w:rsidRDefault="00F134FA" w:rsidP="00F134FA">
      <w:pPr>
        <w:pStyle w:val="NoSpacing"/>
      </w:pPr>
      <w:r>
        <w:t>Located in the back of the Student Development Center</w:t>
      </w:r>
    </w:p>
    <w:p w:rsidR="00F134FA" w:rsidRDefault="00F134FA" w:rsidP="00F134FA">
      <w:pPr>
        <w:pStyle w:val="NoSpacing"/>
      </w:pPr>
      <w:r>
        <w:t>Storage space in room 3012</w:t>
      </w:r>
    </w:p>
    <w:p w:rsidR="00F134FA" w:rsidRDefault="00F134FA" w:rsidP="00F134FA">
      <w:pPr>
        <w:pStyle w:val="NoSpacing"/>
      </w:pPr>
      <w:r>
        <w:t>Lockers are in Student Café for orgs.</w:t>
      </w:r>
    </w:p>
    <w:p w:rsidR="00F134FA" w:rsidRDefault="00F134FA" w:rsidP="00F134FA">
      <w:pPr>
        <w:pStyle w:val="NoSpacing"/>
      </w:pPr>
      <w:r>
        <w:t>Lab 23 in the Chemistry Building is for use.</w:t>
      </w:r>
    </w:p>
    <w:p w:rsidR="00F134FA" w:rsidRDefault="00F134FA" w:rsidP="00F134FA">
      <w:pPr>
        <w:pStyle w:val="NoSpacing"/>
      </w:pPr>
    </w:p>
    <w:p w:rsidR="00F134FA" w:rsidRDefault="00F134FA" w:rsidP="00F134FA">
      <w:pPr>
        <w:pStyle w:val="NoSpacing"/>
      </w:pPr>
      <w:r>
        <w:t>FALL GARAGE SALE</w:t>
      </w:r>
      <w:r>
        <w:br/>
        <w:t>Lots of stuff from moving</w:t>
      </w:r>
    </w:p>
    <w:p w:rsidR="00F134FA" w:rsidRDefault="00F134FA" w:rsidP="00F134FA">
      <w:pPr>
        <w:pStyle w:val="NoSpacing"/>
      </w:pPr>
    </w:p>
    <w:p w:rsidR="00F134FA" w:rsidRDefault="00F134FA" w:rsidP="00F134FA">
      <w:pPr>
        <w:pStyle w:val="NoSpacing"/>
      </w:pPr>
      <w:r>
        <w:t>FALL DEPARTMENT FORUMS</w:t>
      </w:r>
      <w:r>
        <w:br/>
        <w:t>TBD</w:t>
      </w:r>
    </w:p>
    <w:p w:rsidR="00F134FA" w:rsidRDefault="00F134FA" w:rsidP="00F134FA">
      <w:pPr>
        <w:pStyle w:val="NoSpacing"/>
      </w:pPr>
    </w:p>
    <w:p w:rsidR="00F134FA" w:rsidRDefault="00F134FA" w:rsidP="00F134FA">
      <w:pPr>
        <w:pStyle w:val="NoSpacing"/>
      </w:pPr>
      <w:r>
        <w:t>2009 POLICIES</w:t>
      </w:r>
      <w:r>
        <w:br/>
      </w:r>
      <w:proofErr w:type="gramStart"/>
      <w:r>
        <w:t>Same</w:t>
      </w:r>
      <w:proofErr w:type="gramEnd"/>
      <w:r>
        <w:t xml:space="preserve"> as previous years, strictly enforced.</w:t>
      </w:r>
      <w:r>
        <w:br/>
        <w:t>All orgs need to be present at 2 out of 3 meetings.</w:t>
      </w:r>
    </w:p>
    <w:p w:rsidR="00F134FA" w:rsidRDefault="00F134FA" w:rsidP="00F134FA">
      <w:pPr>
        <w:pStyle w:val="NoSpacing"/>
      </w:pPr>
      <w:proofErr w:type="gramStart"/>
      <w:r>
        <w:lastRenderedPageBreak/>
        <w:t>Will lose room privileges if not at meetings.</w:t>
      </w:r>
      <w:proofErr w:type="gramEnd"/>
    </w:p>
    <w:p w:rsidR="00F134FA" w:rsidRDefault="00F134FA" w:rsidP="00F134FA">
      <w:pPr>
        <w:pStyle w:val="NoSpacing"/>
      </w:pPr>
    </w:p>
    <w:p w:rsidR="00F134FA" w:rsidRDefault="00F134FA" w:rsidP="00F134FA">
      <w:pPr>
        <w:pStyle w:val="NoSpacing"/>
      </w:pPr>
      <w:r>
        <w:t>TOUR OF THE ROOM SPACE</w:t>
      </w:r>
    </w:p>
    <w:p w:rsidR="00F134FA" w:rsidRDefault="00F134FA" w:rsidP="00F134FA">
      <w:pPr>
        <w:pStyle w:val="NoSpacing"/>
      </w:pPr>
    </w:p>
    <w:p w:rsidR="00F134FA" w:rsidRDefault="00F134FA" w:rsidP="00F134FA">
      <w:pPr>
        <w:pStyle w:val="NoSpacing"/>
      </w:pPr>
      <w:r>
        <w:t>NEXT MEETING DATES:</w:t>
      </w:r>
    </w:p>
    <w:p w:rsidR="00F134FA" w:rsidRDefault="00F134FA" w:rsidP="00F134FA">
      <w:pPr>
        <w:pStyle w:val="NoSpacing"/>
      </w:pPr>
      <w:r>
        <w:t>Tuesday, September 22</w:t>
      </w:r>
      <w:r w:rsidRPr="00F134FA">
        <w:rPr>
          <w:vertAlign w:val="superscript"/>
        </w:rPr>
        <w:t>nd</w:t>
      </w:r>
    </w:p>
    <w:p w:rsidR="00F134FA" w:rsidRDefault="00F134FA" w:rsidP="00F134FA">
      <w:pPr>
        <w:pStyle w:val="NoSpacing"/>
      </w:pPr>
      <w:r>
        <w:t>Wednesday, October 28</w:t>
      </w:r>
      <w:r w:rsidRPr="00F134FA">
        <w:rPr>
          <w:vertAlign w:val="superscript"/>
        </w:rPr>
        <w:t>th</w:t>
      </w:r>
    </w:p>
    <w:p w:rsidR="00F134FA" w:rsidRDefault="00F134FA" w:rsidP="00F134FA">
      <w:pPr>
        <w:pStyle w:val="NoSpacing"/>
      </w:pPr>
      <w:r>
        <w:t>Tuesday, November 17th</w:t>
      </w:r>
    </w:p>
    <w:p w:rsidR="00F134FA" w:rsidRDefault="00F134FA" w:rsidP="00F134FA">
      <w:pPr>
        <w:pStyle w:val="NoSpacing"/>
      </w:pPr>
    </w:p>
    <w:p w:rsidR="009A34F6" w:rsidRDefault="00617ACA" w:rsidP="00E824F4">
      <w:pPr>
        <w:pStyle w:val="Heading1"/>
      </w:pPr>
      <w:r>
        <w:t>C</w:t>
      </w:r>
      <w:r w:rsidR="00A7414D">
        <w:t>.</w:t>
      </w:r>
      <w:r w:rsidR="00A7414D">
        <w:tab/>
        <w:t>Previous</w:t>
      </w:r>
      <w:r w:rsidR="009A34F6">
        <w:t xml:space="preserve"> Business</w:t>
      </w:r>
    </w:p>
    <w:p w:rsidR="00745107" w:rsidRDefault="00F134FA" w:rsidP="00745107">
      <w:r>
        <w:t>Update the information for student orgs.</w:t>
      </w:r>
    </w:p>
    <w:p w:rsidR="00F134FA" w:rsidRPr="00745107" w:rsidRDefault="00F134FA" w:rsidP="00745107">
      <w:r>
        <w:t>Sent Info to Wendy</w:t>
      </w:r>
    </w:p>
    <w:p w:rsidR="009A34F6" w:rsidRDefault="009A34F6" w:rsidP="00E824F4">
      <w:pPr>
        <w:pStyle w:val="Heading3"/>
      </w:pPr>
      <w:r>
        <w:t>Adjournment:</w:t>
      </w:r>
    </w:p>
    <w:p w:rsidR="009A34F6" w:rsidRDefault="009A34F6">
      <w:r>
        <w:t xml:space="preserve">Meeting was adjourned at </w:t>
      </w:r>
      <w:r w:rsidR="00F134FA">
        <w:t>18:30</w:t>
      </w:r>
      <w:r>
        <w:t xml:space="preserve"> by </w:t>
      </w:r>
      <w:r w:rsidR="00F134FA">
        <w:t xml:space="preserve">Rachel </w:t>
      </w:r>
      <w:proofErr w:type="spellStart"/>
      <w:r w:rsidR="00F134FA">
        <w:t>Crome</w:t>
      </w:r>
      <w:proofErr w:type="spellEnd"/>
      <w:r w:rsidR="00F134FA">
        <w:t xml:space="preserve"> and Scott </w:t>
      </w:r>
      <w:proofErr w:type="spellStart"/>
      <w:r w:rsidR="00F134FA">
        <w:t>Ruebush</w:t>
      </w:r>
      <w:proofErr w:type="spellEnd"/>
      <w:r>
        <w:t xml:space="preserve">. The next general meeting will be </w:t>
      </w:r>
      <w:r w:rsidR="00F134FA">
        <w:t>on Tuesday</w:t>
      </w:r>
      <w:r w:rsidR="00A7414D">
        <w:t xml:space="preserve"> at </w:t>
      </w:r>
      <w:r w:rsidR="00374452">
        <w:t>4:30</w:t>
      </w:r>
      <w:r>
        <w:t xml:space="preserve"> on </w:t>
      </w:r>
      <w:r w:rsidR="00F134FA">
        <w:t>September 22</w:t>
      </w:r>
      <w:r w:rsidR="00F134FA" w:rsidRPr="00F134FA">
        <w:rPr>
          <w:vertAlign w:val="superscript"/>
        </w:rPr>
        <w:t>nd</w:t>
      </w:r>
      <w:r w:rsidR="00F134FA">
        <w:t xml:space="preserve"> </w:t>
      </w:r>
      <w:r>
        <w:t>i</w:t>
      </w:r>
      <w:r w:rsidR="008431E2">
        <w:t xml:space="preserve">n </w:t>
      </w:r>
      <w:r w:rsidR="00F134FA">
        <w:t>2229</w:t>
      </w:r>
      <w:r w:rsidR="008431E2">
        <w:t xml:space="preserve"> SC</w:t>
      </w:r>
      <w:r>
        <w:t>.</w:t>
      </w:r>
    </w:p>
    <w:p w:rsidR="009A34F6" w:rsidRDefault="009A34F6" w:rsidP="00E824F4">
      <w:pPr>
        <w:pStyle w:val="Names"/>
      </w:pPr>
      <w:r>
        <w:t>Minutes submitted by:</w:t>
      </w:r>
      <w:r>
        <w:tab/>
      </w:r>
      <w:r w:rsidR="000F6D96">
        <w:t>Christopher Lu, Secretary</w:t>
      </w:r>
    </w:p>
    <w:p w:rsidR="00F134FA" w:rsidRDefault="009A34F6" w:rsidP="00E824F4">
      <w:pPr>
        <w:pStyle w:val="Names"/>
      </w:pPr>
      <w:r>
        <w:t>Approved by:</w:t>
      </w:r>
      <w:r>
        <w:tab/>
      </w:r>
      <w:r w:rsidR="00DA43DB">
        <w:t xml:space="preserve">Rachel </w:t>
      </w:r>
      <w:proofErr w:type="spellStart"/>
      <w:r w:rsidR="00DA43DB">
        <w:t>Crome</w:t>
      </w:r>
      <w:proofErr w:type="spellEnd"/>
      <w:r w:rsidR="00DA43DB">
        <w:t xml:space="preserve"> and Scott </w:t>
      </w:r>
      <w:proofErr w:type="spellStart"/>
      <w:r w:rsidR="00DA43DB">
        <w:t>Ruebush</w:t>
      </w:r>
      <w:proofErr w:type="spellEnd"/>
      <w:r w:rsidR="000F6D96">
        <w:t xml:space="preserve">, </w:t>
      </w:r>
      <w:r w:rsidR="00DA43DB">
        <w:t>Co-Chairs</w:t>
      </w:r>
    </w:p>
    <w:sectPr w:rsidR="00F134FA" w:rsidSect="001E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E4B70"/>
    <w:multiLevelType w:val="hybridMultilevel"/>
    <w:tmpl w:val="7AAC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B647E"/>
    <w:multiLevelType w:val="hybridMultilevel"/>
    <w:tmpl w:val="2034B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402B4"/>
    <w:multiLevelType w:val="hybridMultilevel"/>
    <w:tmpl w:val="A99A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1261A"/>
    <w:multiLevelType w:val="hybridMultilevel"/>
    <w:tmpl w:val="C8724CD8"/>
    <w:lvl w:ilvl="0" w:tplc="724099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44F9D"/>
    <w:multiLevelType w:val="hybridMultilevel"/>
    <w:tmpl w:val="F52A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510E1"/>
    <w:multiLevelType w:val="hybridMultilevel"/>
    <w:tmpl w:val="72A6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5E4145"/>
    <w:rsid w:val="000B77FE"/>
    <w:rsid w:val="000F6D96"/>
    <w:rsid w:val="001376A1"/>
    <w:rsid w:val="001E108A"/>
    <w:rsid w:val="00246BB2"/>
    <w:rsid w:val="00316C23"/>
    <w:rsid w:val="003202A9"/>
    <w:rsid w:val="003343FE"/>
    <w:rsid w:val="00374452"/>
    <w:rsid w:val="003812EA"/>
    <w:rsid w:val="0039435C"/>
    <w:rsid w:val="003B2EA7"/>
    <w:rsid w:val="003D6CDA"/>
    <w:rsid w:val="003F2840"/>
    <w:rsid w:val="00433F2E"/>
    <w:rsid w:val="004E204C"/>
    <w:rsid w:val="0052358D"/>
    <w:rsid w:val="00534F28"/>
    <w:rsid w:val="00547FBE"/>
    <w:rsid w:val="00575E5F"/>
    <w:rsid w:val="005E4145"/>
    <w:rsid w:val="00617ACA"/>
    <w:rsid w:val="00623BCF"/>
    <w:rsid w:val="006721AF"/>
    <w:rsid w:val="0069738C"/>
    <w:rsid w:val="00713247"/>
    <w:rsid w:val="00745107"/>
    <w:rsid w:val="007657DD"/>
    <w:rsid w:val="0078270D"/>
    <w:rsid w:val="008431E2"/>
    <w:rsid w:val="00893DDB"/>
    <w:rsid w:val="0094733F"/>
    <w:rsid w:val="009A34F6"/>
    <w:rsid w:val="00A26C4E"/>
    <w:rsid w:val="00A32DE9"/>
    <w:rsid w:val="00A61D7C"/>
    <w:rsid w:val="00A71C7E"/>
    <w:rsid w:val="00A7414D"/>
    <w:rsid w:val="00A81EDC"/>
    <w:rsid w:val="00B13F55"/>
    <w:rsid w:val="00B558FD"/>
    <w:rsid w:val="00C175C7"/>
    <w:rsid w:val="00D51C81"/>
    <w:rsid w:val="00DA43DB"/>
    <w:rsid w:val="00E44288"/>
    <w:rsid w:val="00E63259"/>
    <w:rsid w:val="00E824F4"/>
    <w:rsid w:val="00F134FA"/>
    <w:rsid w:val="00F756A7"/>
    <w:rsid w:val="00F81103"/>
    <w:rsid w:val="00F9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4F4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824F4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824F4"/>
    <w:pPr>
      <w:spacing w:after="360"/>
      <w:jc w:val="center"/>
      <w:outlineLvl w:val="1"/>
    </w:pPr>
  </w:style>
  <w:style w:type="paragraph" w:styleId="Heading3">
    <w:name w:val="heading 3"/>
    <w:basedOn w:val="Normal"/>
    <w:next w:val="Normal"/>
    <w:qFormat/>
    <w:rsid w:val="00E824F4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s">
    <w:name w:val="Names"/>
    <w:basedOn w:val="Normal"/>
    <w:rsid w:val="00E824F4"/>
    <w:pPr>
      <w:tabs>
        <w:tab w:val="left" w:pos="3960"/>
      </w:tabs>
      <w:spacing w:before="240"/>
    </w:pPr>
  </w:style>
  <w:style w:type="paragraph" w:styleId="NoSpacing">
    <w:name w:val="No Spacing"/>
    <w:uiPriority w:val="1"/>
    <w:qFormat/>
    <w:rsid w:val="003F2840"/>
    <w:rPr>
      <w:sz w:val="24"/>
      <w:szCs w:val="24"/>
    </w:rPr>
  </w:style>
  <w:style w:type="paragraph" w:styleId="BalloonText">
    <w:name w:val="Balloon Text"/>
    <w:basedOn w:val="Normal"/>
    <w:link w:val="BalloonTextChar"/>
    <w:rsid w:val="003F2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8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6D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D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1E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indowsdata\Application%20Data\Microsoft\Templates\Minutes%20for%20organization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</Template>
  <TotalTime>22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Lu</dc:creator>
  <cp:lastModifiedBy>Christopher Lu</cp:lastModifiedBy>
  <cp:revision>3</cp:revision>
  <cp:lastPrinted>2008-10-13T21:48:00Z</cp:lastPrinted>
  <dcterms:created xsi:type="dcterms:W3CDTF">2009-09-02T20:28:00Z</dcterms:created>
  <dcterms:modified xsi:type="dcterms:W3CDTF">2009-09-02T20:50:00Z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